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9AE81" w14:textId="48EC1440" w:rsidR="00285FA2" w:rsidRPr="00F82BD0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F82BD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81BF27A" wp14:editId="53320424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2BD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40D5C068" wp14:editId="63431BC3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F82BD0">
        <w:rPr>
          <w:rFonts w:ascii="Times New Roman" w:hAnsi="Times New Roman" w:cs="Times New Roman"/>
          <w:b/>
          <w:lang w:val="en-US"/>
        </w:rPr>
        <w:t>ESOG</w:t>
      </w:r>
      <w:r w:rsidR="00E716D0" w:rsidRPr="00F82BD0">
        <w:rPr>
          <w:rFonts w:ascii="Times New Roman" w:hAnsi="Times New Roman" w:cs="Times New Roman"/>
          <w:b/>
          <w:lang w:val="en-US"/>
        </w:rPr>
        <w:t>U</w:t>
      </w:r>
      <w:r w:rsidR="00137927" w:rsidRPr="00F82BD0">
        <w:rPr>
          <w:rFonts w:ascii="Times New Roman" w:hAnsi="Times New Roman" w:cs="Times New Roman"/>
          <w:b/>
          <w:lang w:val="en-US"/>
        </w:rPr>
        <w:t xml:space="preserve"> </w:t>
      </w:r>
      <w:r w:rsidR="00D62AD0" w:rsidRPr="00F82BD0">
        <w:rPr>
          <w:rFonts w:ascii="Times New Roman" w:hAnsi="Times New Roman" w:cs="Times New Roman"/>
          <w:b/>
          <w:lang w:val="en-US"/>
        </w:rPr>
        <w:t>MECHANICAL ENGINEERING</w:t>
      </w:r>
      <w:r w:rsidR="009B4081" w:rsidRPr="00F82BD0">
        <w:rPr>
          <w:rFonts w:ascii="Times New Roman" w:hAnsi="Times New Roman" w:cs="Times New Roman"/>
          <w:b/>
          <w:lang w:val="en-US"/>
        </w:rPr>
        <w:t xml:space="preserve"> </w:t>
      </w:r>
      <w:r w:rsidR="00E131A3" w:rsidRPr="00F82BD0">
        <w:rPr>
          <w:rFonts w:ascii="Times New Roman" w:hAnsi="Times New Roman" w:cs="Times New Roman"/>
          <w:b/>
          <w:lang w:val="en-US"/>
        </w:rPr>
        <w:t>DEPARTMENT</w:t>
      </w:r>
    </w:p>
    <w:p w14:paraId="1EF86C7F" w14:textId="77777777" w:rsidR="008E66D8" w:rsidRPr="00F82BD0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3B67119D" w14:textId="77777777" w:rsidR="005D197E" w:rsidRPr="00F82BD0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F82BD0">
        <w:rPr>
          <w:rFonts w:ascii="Times New Roman" w:hAnsi="Times New Roman" w:cs="Times New Roman"/>
          <w:b/>
          <w:lang w:val="en-US"/>
        </w:rPr>
        <w:t>COURSE INFORMATION</w:t>
      </w:r>
      <w:r w:rsidR="00285FA2" w:rsidRPr="00F82BD0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F82BD0" w14:paraId="5B7A7006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7C1B86D4" w14:textId="77777777" w:rsidR="00DD0461" w:rsidRPr="00F82BD0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47106834" w14:textId="77777777" w:rsidR="00DD0461" w:rsidRPr="00F82BD0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F82BD0" w14:paraId="37C23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03288DEB" w14:textId="796D8493" w:rsidR="00DD0461" w:rsidRPr="00F82BD0" w:rsidRDefault="00CD55BB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Technical English</w:t>
            </w:r>
          </w:p>
        </w:tc>
        <w:tc>
          <w:tcPr>
            <w:tcW w:w="3118" w:type="dxa"/>
            <w:vAlign w:val="center"/>
          </w:tcPr>
          <w:p w14:paraId="45D92DE3" w14:textId="05CB9842" w:rsidR="00DD0461" w:rsidRPr="00F82BD0" w:rsidRDefault="00A51402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151813561</w:t>
            </w:r>
          </w:p>
        </w:tc>
      </w:tr>
    </w:tbl>
    <w:p w14:paraId="318B6B9B" w14:textId="77777777" w:rsidR="00115500" w:rsidRPr="00F82BD0" w:rsidRDefault="00115500" w:rsidP="003E403F">
      <w:pPr>
        <w:spacing w:after="0" w:line="24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F82BD0" w14:paraId="56A3B37D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4CABEA4E" w14:textId="77777777" w:rsidR="0032057E" w:rsidRPr="00F82BD0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7A4899BC" w14:textId="77777777" w:rsidR="0032057E" w:rsidRPr="00F82BD0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4E3EB49C" w14:textId="77777777" w:rsidR="0032057E" w:rsidRPr="00F82BD0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F82BD0" w14:paraId="6B211615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6129B50C" w14:textId="77777777" w:rsidR="0032057E" w:rsidRPr="00F82BD0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18138A1E" w14:textId="77777777" w:rsidR="0032057E" w:rsidRPr="00F82BD0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40A664EF" w14:textId="77777777" w:rsidR="0032057E" w:rsidRPr="00F82BD0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4A7AFBF7" w14:textId="77777777" w:rsidR="0032057E" w:rsidRPr="00F82BD0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F82BD0" w14:paraId="49B9BB61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6F591E49" w14:textId="6D375275" w:rsidR="0032057E" w:rsidRPr="00F82BD0" w:rsidRDefault="00847CC3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5" w:type="dxa"/>
            <w:vAlign w:val="center"/>
          </w:tcPr>
          <w:p w14:paraId="48EBBDB2" w14:textId="2397772E" w:rsidR="0032057E" w:rsidRPr="00F82BD0" w:rsidRDefault="00CD55BB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16D93427" w14:textId="77777777" w:rsidR="0032057E" w:rsidRPr="00F82BD0" w:rsidRDefault="0032057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5B27185" w14:textId="49A6B979" w:rsidR="0032057E" w:rsidRPr="00F82BD0" w:rsidRDefault="00654D4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75565DB0" w14:textId="77777777" w:rsidR="00924B72" w:rsidRPr="00F82BD0" w:rsidRDefault="00924B72" w:rsidP="00924B72">
      <w:pPr>
        <w:spacing w:after="0" w:line="24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F82BD0" w14:paraId="16C1DFB5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0D5526E5" w14:textId="77777777" w:rsidR="00DD0461" w:rsidRPr="00F82BD0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F82BD0" w14:paraId="3EDD25D2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26AFE54B" w14:textId="77777777" w:rsidR="0075594A" w:rsidRPr="00F82BD0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44FC2D1C" w14:textId="77777777" w:rsidR="0075594A" w:rsidRPr="00F82BD0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195B7439" w14:textId="77777777" w:rsidR="0075594A" w:rsidRPr="00F82BD0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64867B82" w14:textId="77777777" w:rsidR="0075594A" w:rsidRPr="00F82BD0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63D0B09" w14:textId="77777777" w:rsidR="0075594A" w:rsidRPr="00F82BD0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F82BD0" w14:paraId="076493A7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4500C30E" w14:textId="77777777" w:rsidR="0075594A" w:rsidRPr="00F82BD0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4947BACA" w14:textId="77777777" w:rsidR="0075594A" w:rsidRPr="00F82BD0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5FD5B4E4" w14:textId="77777777" w:rsidR="0075594A" w:rsidRPr="00F82BD0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2489830B" w14:textId="1F4758E2" w:rsidR="0075594A" w:rsidRPr="00F82BD0" w:rsidRDefault="00CD55BB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4A750C45" w14:textId="77777777" w:rsidR="0075594A" w:rsidRPr="00F82BD0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8812651" w14:textId="77777777" w:rsidR="00115500" w:rsidRPr="00F82BD0" w:rsidRDefault="00115500" w:rsidP="003E403F">
      <w:pPr>
        <w:spacing w:after="0" w:line="24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F82BD0" w14:paraId="2E904D5E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4DA7B130" w14:textId="77777777" w:rsidR="003E403F" w:rsidRPr="00F82BD0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5456E62" w14:textId="77777777" w:rsidR="003E403F" w:rsidRPr="00F82BD0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43A86750" w14:textId="77777777" w:rsidR="003E403F" w:rsidRPr="00F82BD0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F82BD0" w14:paraId="7D24848F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FDBE16B82A244968201DC0C22E149C6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70F4D8CD" w14:textId="48BD96DC" w:rsidR="003E403F" w:rsidRPr="00F82BD0" w:rsidRDefault="00CD55BB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F82BD0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English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FDBE16B82A244968201DC0C22E149C6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7C2E1F83" w14:textId="77777777" w:rsidR="003E403F" w:rsidRPr="00F82BD0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F82BD0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FDBE16B82A244968201DC0C22E149C6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107BEC4A" w14:textId="77777777" w:rsidR="003E403F" w:rsidRPr="00F82BD0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F82BD0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7CFE4C32" w14:textId="77777777" w:rsidR="003E403F" w:rsidRPr="00F82BD0" w:rsidRDefault="003E403F" w:rsidP="00924B72">
      <w:pPr>
        <w:spacing w:after="0" w:line="24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p w14:paraId="42BE09E2" w14:textId="77777777" w:rsidR="00B863A3" w:rsidRPr="00F82BD0" w:rsidRDefault="00B863A3" w:rsidP="008516E9">
      <w:pPr>
        <w:spacing w:after="0" w:line="24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F82BD0" w14:paraId="64A8ACB7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F8DF65A" w14:textId="77777777" w:rsidR="008516E9" w:rsidRPr="00F82BD0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430869A" w14:textId="77777777" w:rsidR="008516E9" w:rsidRPr="00F82BD0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F82BD0" w14:paraId="43371C5A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5F6E277" w14:textId="77777777" w:rsidR="008516E9" w:rsidRPr="00F82BD0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B5ABDFB" w14:textId="5E8B4C55" w:rsidR="008E66D8" w:rsidRPr="00F82BD0" w:rsidRDefault="00CD55BB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aim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provide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English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terminology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terminology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oral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516E9" w:rsidRPr="00F82BD0" w14:paraId="429C31C8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4477E31" w14:textId="77777777" w:rsidR="008516E9" w:rsidRPr="00F82BD0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5C0DAF1" w14:textId="5CA33503" w:rsidR="008516E9" w:rsidRPr="00F82BD0" w:rsidRDefault="00CD55BB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terminology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writing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reading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drawings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diagrams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articles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presentation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7D2EA483" w14:textId="77777777" w:rsidR="008516E9" w:rsidRPr="00F82BD0" w:rsidRDefault="008516E9" w:rsidP="00AA1F09">
      <w:pPr>
        <w:spacing w:after="0" w:line="24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F82BD0" w14:paraId="1DC080BB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016A3426" w14:textId="77777777" w:rsidR="005F18AF" w:rsidRPr="00F82BD0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625F4156" w14:textId="77777777" w:rsidR="005F18AF" w:rsidRPr="00F82BD0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Contributed </w:t>
            </w:r>
            <w:r w:rsidR="005F18AF"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7B5A6E89" w14:textId="77777777" w:rsidR="005F18AF" w:rsidRPr="00F82BD0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574F7175" w14:textId="77777777" w:rsidR="005F18AF" w:rsidRPr="00F82BD0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CD55BB" w:rsidRPr="00F82BD0" w14:paraId="632E45C4" w14:textId="77777777" w:rsidTr="00C95F3C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D1736A2" w14:textId="6775011D" w:rsidR="00CD55BB" w:rsidRPr="00F82BD0" w:rsidRDefault="00CD55BB" w:rsidP="00CD55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7E97E799" w14:textId="0EB8AE8C" w:rsidR="00CD55BB" w:rsidRPr="00F82BD0" w:rsidRDefault="00CD55BB" w:rsidP="00CD55B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F82BD0">
              <w:rPr>
                <w:rFonts w:ascii="Times New Roman" w:hAnsi="Times New Roman" w:cs="Times New Roman"/>
              </w:rPr>
              <w:t>Understanding</w:t>
            </w:r>
            <w:proofErr w:type="spellEnd"/>
            <w:r w:rsidRPr="00F82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</w:rPr>
              <w:t>using</w:t>
            </w:r>
            <w:proofErr w:type="spellEnd"/>
            <w:r w:rsidRPr="00F82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</w:rPr>
              <w:t>technical</w:t>
            </w:r>
            <w:proofErr w:type="spellEnd"/>
            <w:r w:rsidRPr="00F82BD0">
              <w:rPr>
                <w:rFonts w:ascii="Times New Roman" w:hAnsi="Times New Roman" w:cs="Times New Roman"/>
              </w:rPr>
              <w:t xml:space="preserve"> English </w:t>
            </w:r>
            <w:proofErr w:type="spellStart"/>
            <w:r w:rsidRPr="00F82BD0">
              <w:rPr>
                <w:rFonts w:ascii="Times New Roman" w:hAnsi="Times New Roman" w:cs="Times New Roman"/>
              </w:rPr>
              <w:t>terminology</w:t>
            </w:r>
            <w:proofErr w:type="spellEnd"/>
            <w:r w:rsidRPr="00F82B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</w:tcPr>
          <w:p w14:paraId="249CD770" w14:textId="6226BE6A" w:rsidR="00CD55BB" w:rsidRPr="00F82BD0" w:rsidRDefault="00F82BD0" w:rsidP="00CD5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</w:rPr>
              <w:t>PO9</w:t>
            </w:r>
          </w:p>
        </w:tc>
        <w:tc>
          <w:tcPr>
            <w:tcW w:w="1417" w:type="dxa"/>
            <w:shd w:val="clear" w:color="auto" w:fill="FFFFFF" w:themeFill="background1"/>
          </w:tcPr>
          <w:p w14:paraId="3001AB18" w14:textId="11BC6BB3" w:rsidR="00CD55BB" w:rsidRPr="00F82BD0" w:rsidRDefault="00F82BD0" w:rsidP="00CD5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</w:rPr>
              <w:t>1, 5</w:t>
            </w:r>
          </w:p>
        </w:tc>
        <w:tc>
          <w:tcPr>
            <w:tcW w:w="1418" w:type="dxa"/>
            <w:shd w:val="clear" w:color="auto" w:fill="FFFFFF" w:themeFill="background1"/>
          </w:tcPr>
          <w:p w14:paraId="4B0D9587" w14:textId="3CC7B5E5" w:rsidR="00CD55BB" w:rsidRPr="00F82BD0" w:rsidRDefault="00F82BD0" w:rsidP="00CD5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D55BB" w:rsidRPr="00F82BD0" w14:paraId="52CC5555" w14:textId="77777777" w:rsidTr="00C95F3C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37555C" w14:textId="480EF593" w:rsidR="00CD55BB" w:rsidRPr="00F82BD0" w:rsidRDefault="00CD55BB" w:rsidP="00CD55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42D26624" w14:textId="00EFE9F7" w:rsidR="00CD55BB" w:rsidRPr="00F82BD0" w:rsidRDefault="00CD55BB" w:rsidP="00CD55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</w:rPr>
              <w:t xml:space="preserve">Reading </w:t>
            </w:r>
            <w:proofErr w:type="spellStart"/>
            <w:r w:rsidRPr="00F82BD0">
              <w:rPr>
                <w:rFonts w:ascii="Times New Roman" w:hAnsi="Times New Roman" w:cs="Times New Roman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</w:rPr>
              <w:t>analyzing</w:t>
            </w:r>
            <w:proofErr w:type="spellEnd"/>
            <w:r w:rsidRPr="00F82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</w:rPr>
              <w:t>technical</w:t>
            </w:r>
            <w:proofErr w:type="spellEnd"/>
            <w:r w:rsidRPr="00F82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</w:rPr>
              <w:t>reports</w:t>
            </w:r>
            <w:proofErr w:type="spellEnd"/>
            <w:r w:rsidRPr="00F82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</w:rPr>
              <w:t>articles</w:t>
            </w:r>
            <w:proofErr w:type="spellEnd"/>
            <w:r w:rsidRPr="00F82B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</w:tcPr>
          <w:p w14:paraId="1CA54401" w14:textId="702F16DD" w:rsidR="00CD55BB" w:rsidRPr="00F82BD0" w:rsidRDefault="00F82BD0" w:rsidP="00CD5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PO9</w:t>
            </w:r>
          </w:p>
        </w:tc>
        <w:tc>
          <w:tcPr>
            <w:tcW w:w="1417" w:type="dxa"/>
            <w:shd w:val="clear" w:color="auto" w:fill="FFFFFF" w:themeFill="background1"/>
          </w:tcPr>
          <w:p w14:paraId="0B2E9FE6" w14:textId="1D60E151" w:rsidR="00CD55BB" w:rsidRPr="00F82BD0" w:rsidRDefault="00F82BD0" w:rsidP="00CD55BB">
            <w:pPr>
              <w:jc w:val="center"/>
              <w:rPr>
                <w:rFonts w:ascii="Times New Roman" w:hAnsi="Times New Roman" w:cs="Times New Roman"/>
              </w:rPr>
            </w:pPr>
            <w:r w:rsidRPr="00F82BD0">
              <w:rPr>
                <w:rFonts w:ascii="Times New Roman" w:hAnsi="Times New Roman" w:cs="Times New Roman"/>
              </w:rPr>
              <w:t>1, 5</w:t>
            </w:r>
          </w:p>
        </w:tc>
        <w:tc>
          <w:tcPr>
            <w:tcW w:w="1418" w:type="dxa"/>
            <w:shd w:val="clear" w:color="auto" w:fill="FFFFFF" w:themeFill="background1"/>
          </w:tcPr>
          <w:p w14:paraId="16B9039D" w14:textId="3114B42A" w:rsidR="00CD55BB" w:rsidRPr="00F82BD0" w:rsidRDefault="00F82BD0" w:rsidP="00CD5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</w:rPr>
              <w:t>A</w:t>
            </w:r>
          </w:p>
        </w:tc>
      </w:tr>
      <w:tr w:rsidR="00CD55BB" w:rsidRPr="00F82BD0" w14:paraId="6072CB59" w14:textId="77777777" w:rsidTr="00C95F3C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7C9D19" w14:textId="544B2283" w:rsidR="00CD55BB" w:rsidRPr="00F82BD0" w:rsidRDefault="00F82BD0" w:rsidP="00CD55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61A3C164" w14:textId="455A110C" w:rsidR="00CD55BB" w:rsidRPr="00F82BD0" w:rsidRDefault="00CD55BB" w:rsidP="00CD55B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F82BD0">
              <w:rPr>
                <w:rFonts w:ascii="Times New Roman" w:hAnsi="Times New Roman" w:cs="Times New Roman"/>
              </w:rPr>
              <w:t>Making</w:t>
            </w:r>
            <w:proofErr w:type="spellEnd"/>
            <w:r w:rsidRPr="00F82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</w:rPr>
              <w:t>effective</w:t>
            </w:r>
            <w:proofErr w:type="spellEnd"/>
            <w:r w:rsidRPr="00F82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</w:rPr>
              <w:t>written</w:t>
            </w:r>
            <w:proofErr w:type="spellEnd"/>
            <w:r w:rsidRPr="00F82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</w:rPr>
              <w:t xml:space="preserve"> oral </w:t>
            </w:r>
            <w:proofErr w:type="spellStart"/>
            <w:r w:rsidRPr="00F82BD0">
              <w:rPr>
                <w:rFonts w:ascii="Times New Roman" w:hAnsi="Times New Roman" w:cs="Times New Roman"/>
              </w:rPr>
              <w:t>presentations</w:t>
            </w:r>
            <w:proofErr w:type="spellEnd"/>
            <w:r w:rsidRPr="00F82BD0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F82BD0">
              <w:rPr>
                <w:rFonts w:ascii="Times New Roman" w:hAnsi="Times New Roman" w:cs="Times New Roman"/>
              </w:rPr>
              <w:t>technical</w:t>
            </w:r>
            <w:proofErr w:type="spellEnd"/>
            <w:r w:rsidRPr="00F82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</w:rPr>
              <w:t>subjects</w:t>
            </w:r>
            <w:proofErr w:type="spellEnd"/>
            <w:r w:rsidRPr="00F82B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</w:tcPr>
          <w:p w14:paraId="623EF616" w14:textId="62358441" w:rsidR="00CD55BB" w:rsidRPr="00F82BD0" w:rsidRDefault="00F82BD0" w:rsidP="00CD5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</w:rPr>
              <w:t>PO8, PO9</w:t>
            </w:r>
          </w:p>
        </w:tc>
        <w:tc>
          <w:tcPr>
            <w:tcW w:w="1417" w:type="dxa"/>
            <w:shd w:val="clear" w:color="auto" w:fill="FFFFFF" w:themeFill="background1"/>
          </w:tcPr>
          <w:p w14:paraId="2473A540" w14:textId="1915975E" w:rsidR="00CD55BB" w:rsidRPr="00F82BD0" w:rsidRDefault="00F82BD0" w:rsidP="00CD55BB">
            <w:pPr>
              <w:jc w:val="center"/>
              <w:rPr>
                <w:rFonts w:ascii="Times New Roman" w:hAnsi="Times New Roman" w:cs="Times New Roman"/>
              </w:rPr>
            </w:pPr>
            <w:r w:rsidRPr="00F82BD0">
              <w:rPr>
                <w:rFonts w:ascii="Times New Roman" w:hAnsi="Times New Roman" w:cs="Times New Roman"/>
              </w:rPr>
              <w:t>1, 5</w:t>
            </w:r>
          </w:p>
        </w:tc>
        <w:tc>
          <w:tcPr>
            <w:tcW w:w="1418" w:type="dxa"/>
            <w:shd w:val="clear" w:color="auto" w:fill="FFFFFF" w:themeFill="background1"/>
          </w:tcPr>
          <w:p w14:paraId="03975A60" w14:textId="2A041C27" w:rsidR="00CD55BB" w:rsidRPr="00F82BD0" w:rsidRDefault="00F82BD0" w:rsidP="00CD5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</w:rPr>
              <w:t>E, G</w:t>
            </w:r>
          </w:p>
        </w:tc>
      </w:tr>
    </w:tbl>
    <w:p w14:paraId="130A347E" w14:textId="77777777" w:rsidR="007E77B9" w:rsidRPr="00F82BD0" w:rsidRDefault="007E77B9" w:rsidP="009D328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098C7CA0" w14:textId="77777777" w:rsidR="00BD6EC0" w:rsidRPr="00F82BD0" w:rsidRDefault="00BD6EC0" w:rsidP="009D328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  <w:sectPr w:rsidR="00BD6EC0" w:rsidRPr="00F82BD0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F82BD0" w14:paraId="48CFB320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6D95B81A" w14:textId="77777777" w:rsidR="00F256A3" w:rsidRPr="00F82BD0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23C49D35" w14:textId="652B09BE" w:rsidR="00F256A3" w:rsidRPr="00F82BD0" w:rsidRDefault="00CD55BB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F82BD0">
              <w:rPr>
                <w:rFonts w:ascii="Times New Roman" w:hAnsi="Times New Roman" w:cs="Times New Roman"/>
                <w:sz w:val="20"/>
              </w:rPr>
              <w:t>Glendinning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</w:rPr>
              <w:t xml:space="preserve"> E. H. &amp;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</w:rPr>
              <w:t>Glendinning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</w:rPr>
              <w:t xml:space="preserve"> N. (2008). Oxford English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</w:rPr>
              <w:t>Electrical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</w:rPr>
              <w:t>Mechanical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</w:rPr>
              <w:t>Engineering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</w:rPr>
              <w:t xml:space="preserve">. Oxford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</w:rPr>
              <w:t>University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</w:rPr>
              <w:t>Press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F256A3" w:rsidRPr="00F82BD0" w14:paraId="648D46DA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6317A74B" w14:textId="77777777" w:rsidR="00F256A3" w:rsidRPr="00F82BD0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88E8173" w14:textId="77777777" w:rsidR="00CD55BB" w:rsidRPr="00F82BD0" w:rsidRDefault="00CD55BB" w:rsidP="00CD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 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Dungworth</w:t>
            </w:r>
            <w:proofErr w:type="spellEnd"/>
            <w:proofErr w:type="gram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N. &amp;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Goodale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M. (1996). Professional English in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. Cambridge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Press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08E401" w14:textId="77777777" w:rsidR="00CD55BB" w:rsidRPr="00F82BD0" w:rsidRDefault="00CD55BB" w:rsidP="00CD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 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Strutt</w:t>
            </w:r>
            <w:proofErr w:type="spellEnd"/>
            <w:proofErr w:type="gram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P. (2003). English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International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Longman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D79CBD4" w14:textId="461FE24A" w:rsidR="00F256A3" w:rsidRPr="00F82BD0" w:rsidRDefault="00CD55BB" w:rsidP="00CD55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 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Chilvers</w:t>
            </w:r>
            <w:proofErr w:type="spellEnd"/>
            <w:proofErr w:type="gram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B. &amp;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Blakey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S. (2011). Technical English 4.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Pearson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Longman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256A3" w:rsidRPr="00F82BD0" w14:paraId="693FFAA0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E3F3F0" w14:textId="77777777" w:rsidR="00F256A3" w:rsidRPr="00F82BD0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611F064" w14:textId="77777777" w:rsidR="00F256A3" w:rsidRPr="00F82BD0" w:rsidRDefault="00F256A3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67EC535" w14:textId="77777777" w:rsidR="005E44D3" w:rsidRPr="00F82BD0" w:rsidRDefault="005E44D3" w:rsidP="005E44D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F82BD0" w14:paraId="06C7B338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58607079" w14:textId="77777777" w:rsidR="001701C3" w:rsidRPr="00F82BD0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CD55BB" w:rsidRPr="00F82BD0" w14:paraId="65F1FAA8" w14:textId="77777777" w:rsidTr="00D35F4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63315FB" w14:textId="10A89E9D" w:rsidR="00CD55BB" w:rsidRPr="00F82BD0" w:rsidRDefault="00CD55BB" w:rsidP="00CD55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0DEFF38" w14:textId="2FD99F9D" w:rsidR="00CD55BB" w:rsidRPr="00F82BD0" w:rsidRDefault="00CD55BB" w:rsidP="00CD55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Introduction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Overview</w:t>
            </w:r>
            <w:proofErr w:type="spellEnd"/>
          </w:p>
        </w:tc>
      </w:tr>
      <w:tr w:rsidR="00CD55BB" w:rsidRPr="00F82BD0" w14:paraId="7AEADE75" w14:textId="77777777" w:rsidTr="00D35F4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F29EDC7" w14:textId="38A4540B" w:rsidR="00CD55BB" w:rsidRPr="00F82BD0" w:rsidRDefault="00CD55BB" w:rsidP="00CD55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693B09A" w14:textId="1338F3BB" w:rsidR="00CD55BB" w:rsidRPr="00F82BD0" w:rsidRDefault="00CD55BB" w:rsidP="00CD55BB">
            <w:pPr>
              <w:pStyle w:val="Default"/>
              <w:jc w:val="both"/>
              <w:rPr>
                <w:sz w:val="20"/>
                <w:szCs w:val="20"/>
              </w:rPr>
            </w:pPr>
            <w:r w:rsidRPr="00F82BD0">
              <w:rPr>
                <w:sz w:val="20"/>
                <w:szCs w:val="20"/>
              </w:rPr>
              <w:t xml:space="preserve">Basic Technical </w:t>
            </w:r>
            <w:proofErr w:type="spellStart"/>
            <w:r w:rsidRPr="00F82BD0">
              <w:rPr>
                <w:sz w:val="20"/>
                <w:szCs w:val="20"/>
              </w:rPr>
              <w:t>Terms</w:t>
            </w:r>
            <w:proofErr w:type="spellEnd"/>
          </w:p>
        </w:tc>
      </w:tr>
      <w:tr w:rsidR="00CD55BB" w:rsidRPr="00F82BD0" w14:paraId="10654A3A" w14:textId="77777777" w:rsidTr="00D35F4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651888" w14:textId="72F49F67" w:rsidR="00CD55BB" w:rsidRPr="00F82BD0" w:rsidRDefault="00CD55BB" w:rsidP="00CD55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46ACDC9" w14:textId="2D942330" w:rsidR="00CD55BB" w:rsidRPr="00F82BD0" w:rsidRDefault="00CD55BB" w:rsidP="00CD55BB">
            <w:pPr>
              <w:pStyle w:val="Default"/>
              <w:jc w:val="both"/>
              <w:rPr>
                <w:sz w:val="20"/>
                <w:szCs w:val="20"/>
              </w:rPr>
            </w:pPr>
            <w:r w:rsidRPr="00F82BD0">
              <w:rPr>
                <w:sz w:val="20"/>
                <w:szCs w:val="20"/>
              </w:rPr>
              <w:t xml:space="preserve">Technical Report </w:t>
            </w:r>
            <w:proofErr w:type="spellStart"/>
            <w:r w:rsidRPr="00F82BD0">
              <w:rPr>
                <w:sz w:val="20"/>
                <w:szCs w:val="20"/>
              </w:rPr>
              <w:t>Writing</w:t>
            </w:r>
            <w:proofErr w:type="spellEnd"/>
          </w:p>
        </w:tc>
      </w:tr>
      <w:tr w:rsidR="00CD55BB" w:rsidRPr="00F82BD0" w14:paraId="40BE99A2" w14:textId="77777777" w:rsidTr="00D35F4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8DD3B03" w14:textId="2B8A591C" w:rsidR="00CD55BB" w:rsidRPr="00F82BD0" w:rsidRDefault="00CD55BB" w:rsidP="00CD55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A2D8E72" w14:textId="758950D3" w:rsidR="00CD55BB" w:rsidRPr="00F82BD0" w:rsidRDefault="00CD55BB" w:rsidP="00CD55BB">
            <w:pPr>
              <w:pStyle w:val="Default"/>
              <w:rPr>
                <w:sz w:val="20"/>
                <w:szCs w:val="20"/>
              </w:rPr>
            </w:pPr>
            <w:r w:rsidRPr="00F82BD0">
              <w:rPr>
                <w:sz w:val="20"/>
                <w:szCs w:val="20"/>
              </w:rPr>
              <w:t xml:space="preserve">Reading </w:t>
            </w:r>
            <w:proofErr w:type="spellStart"/>
            <w:r w:rsidRPr="00F82BD0">
              <w:rPr>
                <w:sz w:val="20"/>
                <w:szCs w:val="20"/>
              </w:rPr>
              <w:t>Engineering</w:t>
            </w:r>
            <w:proofErr w:type="spellEnd"/>
            <w:r w:rsidRPr="00F82BD0">
              <w:rPr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sz w:val="20"/>
                <w:szCs w:val="20"/>
              </w:rPr>
              <w:t>Drawings</w:t>
            </w:r>
            <w:proofErr w:type="spellEnd"/>
            <w:r w:rsidRPr="00F82BD0">
              <w:rPr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sz w:val="20"/>
                <w:szCs w:val="20"/>
              </w:rPr>
              <w:t>and</w:t>
            </w:r>
            <w:proofErr w:type="spellEnd"/>
            <w:r w:rsidRPr="00F82BD0">
              <w:rPr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sz w:val="20"/>
                <w:szCs w:val="20"/>
              </w:rPr>
              <w:t>Diagrams</w:t>
            </w:r>
            <w:proofErr w:type="spellEnd"/>
          </w:p>
        </w:tc>
      </w:tr>
      <w:tr w:rsidR="00CD55BB" w:rsidRPr="00F82BD0" w14:paraId="41EF3F10" w14:textId="77777777" w:rsidTr="00D35F4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18BD2E" w14:textId="702496FE" w:rsidR="00CD55BB" w:rsidRPr="00F82BD0" w:rsidRDefault="00CD55BB" w:rsidP="00CD55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F1E8C0B" w14:textId="46C18C9A" w:rsidR="00CD55BB" w:rsidRPr="00F82BD0" w:rsidRDefault="00CD55BB" w:rsidP="00CD55BB">
            <w:pPr>
              <w:pStyle w:val="Default"/>
              <w:rPr>
                <w:sz w:val="20"/>
                <w:szCs w:val="20"/>
              </w:rPr>
            </w:pPr>
            <w:r w:rsidRPr="00F82BD0">
              <w:rPr>
                <w:sz w:val="20"/>
                <w:szCs w:val="20"/>
              </w:rPr>
              <w:t xml:space="preserve">Technical </w:t>
            </w:r>
            <w:proofErr w:type="spellStart"/>
            <w:r w:rsidRPr="00F82BD0">
              <w:rPr>
                <w:sz w:val="20"/>
                <w:szCs w:val="20"/>
              </w:rPr>
              <w:t>Articles</w:t>
            </w:r>
            <w:proofErr w:type="spellEnd"/>
          </w:p>
        </w:tc>
      </w:tr>
      <w:tr w:rsidR="00CD55BB" w:rsidRPr="00F82BD0" w14:paraId="6682E8EA" w14:textId="77777777" w:rsidTr="00D35F4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532414" w14:textId="3428E524" w:rsidR="00CD55BB" w:rsidRPr="00F82BD0" w:rsidRDefault="00CD55BB" w:rsidP="00CD55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A9BCFE3" w14:textId="1FEB52B3" w:rsidR="00CD55BB" w:rsidRPr="00F82BD0" w:rsidRDefault="00CD55BB" w:rsidP="00CD55BB">
            <w:pPr>
              <w:pStyle w:val="Default"/>
              <w:rPr>
                <w:sz w:val="20"/>
                <w:szCs w:val="20"/>
              </w:rPr>
            </w:pPr>
            <w:r w:rsidRPr="00F82BD0">
              <w:rPr>
                <w:sz w:val="20"/>
                <w:szCs w:val="20"/>
              </w:rPr>
              <w:t xml:space="preserve">Technical </w:t>
            </w:r>
            <w:proofErr w:type="spellStart"/>
            <w:r w:rsidRPr="00F82BD0">
              <w:rPr>
                <w:sz w:val="20"/>
                <w:szCs w:val="20"/>
              </w:rPr>
              <w:t>Presentations</w:t>
            </w:r>
            <w:proofErr w:type="spellEnd"/>
          </w:p>
        </w:tc>
      </w:tr>
      <w:tr w:rsidR="00CD55BB" w:rsidRPr="00F82BD0" w14:paraId="35DEA4D5" w14:textId="77777777" w:rsidTr="00D35F4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72E54B7" w14:textId="4F5F9A07" w:rsidR="00CD55BB" w:rsidRPr="00F82BD0" w:rsidRDefault="00CD55BB" w:rsidP="00CD55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774C60C" w14:textId="21A4D41D" w:rsidR="00CD55BB" w:rsidRPr="00F82BD0" w:rsidRDefault="00CD55BB" w:rsidP="00CD55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Technical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Projects</w:t>
            </w:r>
            <w:proofErr w:type="spellEnd"/>
          </w:p>
        </w:tc>
      </w:tr>
      <w:tr w:rsidR="00115EB6" w:rsidRPr="00F82BD0" w14:paraId="2D84859D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9665D7D" w14:textId="77777777" w:rsidR="00115EB6" w:rsidRPr="00F82BD0" w:rsidRDefault="00FF6F57" w:rsidP="00115E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71D63A5" w14:textId="77777777" w:rsidR="00115EB6" w:rsidRPr="00F82BD0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CD55BB" w:rsidRPr="00F82BD0" w14:paraId="25769384" w14:textId="77777777" w:rsidTr="0021279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0069540" w14:textId="3070E97A" w:rsidR="00CD55BB" w:rsidRPr="00F82BD0" w:rsidRDefault="00CD55BB" w:rsidP="00CD55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798A173" w14:textId="76B9AC42" w:rsidR="00CD55BB" w:rsidRPr="00F82BD0" w:rsidRDefault="00CD55BB" w:rsidP="00CD55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Business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Letters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Emails</w:t>
            </w:r>
            <w:proofErr w:type="spellEnd"/>
          </w:p>
        </w:tc>
      </w:tr>
      <w:tr w:rsidR="00CD55BB" w:rsidRPr="00F82BD0" w14:paraId="1BD74B1F" w14:textId="77777777" w:rsidTr="0021279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1060785" w14:textId="7593B264" w:rsidR="00CD55BB" w:rsidRPr="00F82BD0" w:rsidRDefault="00CD55BB" w:rsidP="00CD55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F5B479D" w14:textId="3E2F8E7B" w:rsidR="00CD55BB" w:rsidRPr="00F82BD0" w:rsidRDefault="00CD55BB" w:rsidP="00CD55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Technical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Documentation</w:t>
            </w:r>
            <w:proofErr w:type="spellEnd"/>
          </w:p>
        </w:tc>
      </w:tr>
      <w:tr w:rsidR="00CD55BB" w:rsidRPr="00F82BD0" w14:paraId="0496BB88" w14:textId="77777777" w:rsidTr="0021279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D69AC1F" w14:textId="7863AE7E" w:rsidR="00CD55BB" w:rsidRPr="00F82BD0" w:rsidRDefault="00CD55BB" w:rsidP="00CD55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9FCDC28" w14:textId="2329FEF4" w:rsidR="00CD55BB" w:rsidRPr="00F82BD0" w:rsidRDefault="00CD55BB" w:rsidP="00CD55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Group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</w:p>
        </w:tc>
      </w:tr>
      <w:tr w:rsidR="00CD55BB" w:rsidRPr="00F82BD0" w14:paraId="7FA95187" w14:textId="77777777" w:rsidTr="0021279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5A51172" w14:textId="6B3FAA8D" w:rsidR="00CD55BB" w:rsidRPr="00F82BD0" w:rsidRDefault="00CD55BB" w:rsidP="00CD55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89B0F5D" w14:textId="047EC9A7" w:rsidR="00CD55BB" w:rsidRPr="00F82BD0" w:rsidRDefault="00CD55BB" w:rsidP="00CD55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Technical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Terms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Abbreviations</w:t>
            </w:r>
            <w:proofErr w:type="spellEnd"/>
          </w:p>
        </w:tc>
      </w:tr>
      <w:tr w:rsidR="00CD55BB" w:rsidRPr="00F82BD0" w14:paraId="1BE6B32C" w14:textId="77777777" w:rsidTr="0021279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A993B8" w14:textId="2C142BF1" w:rsidR="00CD55BB" w:rsidRPr="00F82BD0" w:rsidRDefault="00CD55BB" w:rsidP="00CD55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D94AE12" w14:textId="1CE678DF" w:rsidR="00CD55BB" w:rsidRPr="00F82BD0" w:rsidRDefault="00CD55BB" w:rsidP="00CD55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Reviewing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Technical English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Sources</w:t>
            </w:r>
            <w:proofErr w:type="spellEnd"/>
          </w:p>
        </w:tc>
      </w:tr>
      <w:tr w:rsidR="00CD55BB" w:rsidRPr="00F82BD0" w14:paraId="4DFA367B" w14:textId="77777777" w:rsidTr="0021279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C744F29" w14:textId="34257C78" w:rsidR="00CD55BB" w:rsidRPr="00F82BD0" w:rsidRDefault="00CD55BB" w:rsidP="00CD55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50DD03B" w14:textId="1D24DBAA" w:rsidR="00CD55BB" w:rsidRPr="00F82BD0" w:rsidRDefault="00CD55BB" w:rsidP="00CD55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Case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proofErr w:type="spellEnd"/>
          </w:p>
        </w:tc>
      </w:tr>
      <w:tr w:rsidR="00CD55BB" w:rsidRPr="00F82BD0" w14:paraId="18D414C6" w14:textId="77777777" w:rsidTr="0021279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08FEBA" w14:textId="23DBA672" w:rsidR="00CD55BB" w:rsidRPr="00F82BD0" w:rsidRDefault="00CD55BB" w:rsidP="00CD55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B20EA94" w14:textId="3C8D3B28" w:rsidR="00CD55BB" w:rsidRPr="00F82BD0" w:rsidRDefault="00CD55BB" w:rsidP="00CD55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Project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Presentations</w:t>
            </w:r>
            <w:proofErr w:type="spellEnd"/>
          </w:p>
        </w:tc>
      </w:tr>
      <w:tr w:rsidR="00115EB6" w:rsidRPr="00F82BD0" w14:paraId="13FE31D8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B2D9DB7" w14:textId="77777777" w:rsidR="00115EB6" w:rsidRPr="00F82BD0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0082848" w14:textId="77777777" w:rsidR="00115EB6" w:rsidRPr="00F82BD0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19CADD39" w14:textId="77777777" w:rsidR="005E44D3" w:rsidRPr="00F82BD0" w:rsidRDefault="005E44D3" w:rsidP="00EC5DE1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F82BD0" w14:paraId="04F0BF66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16959E90" w14:textId="77777777" w:rsidR="00BF218E" w:rsidRPr="00F82BD0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F82BD0" w14:paraId="0EF89C08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2EB71AA" w14:textId="77777777" w:rsidR="00BF218E" w:rsidRPr="00F82BD0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3D7456C8" w14:textId="77777777" w:rsidR="00BF218E" w:rsidRPr="00F82BD0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33321032" w14:textId="77777777" w:rsidR="00BF218E" w:rsidRPr="00F82BD0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2A42A54" w14:textId="77777777" w:rsidR="00BF218E" w:rsidRPr="00F82BD0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654D4F" w:rsidRPr="00F82BD0" w14:paraId="58AA6F05" w14:textId="77777777" w:rsidTr="00ED77FF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72868544" w14:textId="0E32176B" w:rsidR="00654D4F" w:rsidRPr="00F82BD0" w:rsidRDefault="00654D4F" w:rsidP="00654D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Course Time (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hours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week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DB381E8" w14:textId="3C8BA79D" w:rsidR="00654D4F" w:rsidRPr="00F82BD0" w:rsidRDefault="00654D4F" w:rsidP="0065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8B7307" w14:textId="1AB040E3" w:rsidR="00654D4F" w:rsidRPr="00F82BD0" w:rsidRDefault="00654D4F" w:rsidP="0065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C8B3E7" w14:textId="3E1548CD" w:rsidR="00654D4F" w:rsidRPr="00F82BD0" w:rsidRDefault="00654D4F" w:rsidP="0065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654D4F" w:rsidRPr="00F82BD0" w14:paraId="2E42E441" w14:textId="77777777" w:rsidTr="00ED77FF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1D72054F" w14:textId="6E4C4305" w:rsidR="00654D4F" w:rsidRPr="00F82BD0" w:rsidRDefault="00654D4F" w:rsidP="00654D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Classroom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Studying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Time (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reinforcing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prestudy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427028" w14:textId="1D5CAD69" w:rsidR="00654D4F" w:rsidRPr="00F82BD0" w:rsidRDefault="00654D4F" w:rsidP="0065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D57ACF" w14:textId="3C66AB4B" w:rsidR="00654D4F" w:rsidRPr="00F82BD0" w:rsidRDefault="00654D4F" w:rsidP="0065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D52D98" w14:textId="51F3943C" w:rsidR="00654D4F" w:rsidRPr="00F82BD0" w:rsidRDefault="00654D4F" w:rsidP="0065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F1E9E" w:rsidRPr="00F82BD0" w14:paraId="59F46B1E" w14:textId="77777777" w:rsidTr="00ED77FF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573B68C1" w14:textId="6643E726" w:rsidR="003F1E9E" w:rsidRPr="00F82BD0" w:rsidRDefault="003F1E9E" w:rsidP="003F1E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Homework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D2E9778" w14:textId="65639AC1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75AAE4" w14:textId="3934BD46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29AD92" w14:textId="374DF422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F1E9E" w:rsidRPr="00F82BD0" w14:paraId="053E1223" w14:textId="77777777" w:rsidTr="00ED77FF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10BE36C5" w14:textId="3C86B3D9" w:rsidR="003F1E9E" w:rsidRPr="00F82BD0" w:rsidRDefault="003F1E9E" w:rsidP="003F1E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Quiz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47CF66" w14:textId="79A1D2A7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EC5FDD" w14:textId="5C746DB6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2652AA" w14:textId="5CD46D5D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E9E" w:rsidRPr="00F82BD0" w14:paraId="077C9AD7" w14:textId="77777777" w:rsidTr="00ED77FF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394A7C0B" w14:textId="761BE556" w:rsidR="003F1E9E" w:rsidRPr="00F82BD0" w:rsidRDefault="003F1E9E" w:rsidP="003F1E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Studying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Quiz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8575BA" w14:textId="680695CD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026892" w14:textId="437E86CF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72503A" w14:textId="501B5451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E9E" w:rsidRPr="00F82BD0" w14:paraId="787237F4" w14:textId="77777777" w:rsidTr="00ED77FF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524CCE72" w14:textId="4C158C52" w:rsidR="003F1E9E" w:rsidRPr="00F82BD0" w:rsidRDefault="003F1E9E" w:rsidP="003F1E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Oral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798C8EC" w14:textId="77777777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60F9F2" w14:textId="77777777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61AE8E" w14:textId="77777777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F1E9E" w:rsidRPr="00F82BD0" w14:paraId="208BAAAA" w14:textId="77777777" w:rsidTr="00ED77FF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50D97897" w14:textId="468EE2DE" w:rsidR="003F1E9E" w:rsidRPr="00F82BD0" w:rsidRDefault="003F1E9E" w:rsidP="003F1E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Studying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Oral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1F40775" w14:textId="77777777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CEDBBC" w14:textId="77777777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D09909" w14:textId="77777777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F1E9E" w:rsidRPr="00F82BD0" w14:paraId="1FC410B3" w14:textId="77777777" w:rsidTr="00ED77FF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291EFEAC" w14:textId="5685CC40" w:rsidR="003F1E9E" w:rsidRPr="00F82BD0" w:rsidRDefault="003F1E9E" w:rsidP="003F1E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Report (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Preparation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presentation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time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included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51CC7D4" w14:textId="472663F0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2AE475" w14:textId="0FE10917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8B518A" w14:textId="45029A2A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F1E9E" w:rsidRPr="00F82BD0" w14:paraId="125B0626" w14:textId="77777777" w:rsidTr="00ED77FF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3FC1565B" w14:textId="33C2E4B7" w:rsidR="003F1E9E" w:rsidRPr="00F82BD0" w:rsidRDefault="003F1E9E" w:rsidP="003F1E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Project (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Preparation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presentation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time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included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71AA4CA" w14:textId="2DFE69F7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30E160" w14:textId="421EADCD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4313C9" w14:textId="5529DD61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F1E9E" w:rsidRPr="00F82BD0" w14:paraId="2CCBFF9B" w14:textId="77777777" w:rsidTr="00ED77FF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4907AAA8" w14:textId="68049CAD" w:rsidR="003F1E9E" w:rsidRPr="00F82BD0" w:rsidRDefault="003F1E9E" w:rsidP="003F1E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Presentation (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Preparation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time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included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62ADA7A" w14:textId="77777777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0C664A" w14:textId="77777777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BD1B44" w14:textId="77777777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F1E9E" w:rsidRPr="00F82BD0" w14:paraId="62DE0A8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19B98C" w14:textId="77777777" w:rsidR="003F1E9E" w:rsidRPr="00F82BD0" w:rsidRDefault="003F1E9E" w:rsidP="003F1E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AEFFA56" w14:textId="77777777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63A436" w14:textId="77777777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9F85D4" w14:textId="77777777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F1E9E" w:rsidRPr="00F82BD0" w14:paraId="1F4D4B56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B46C830" w14:textId="77777777" w:rsidR="003F1E9E" w:rsidRPr="00F82BD0" w:rsidRDefault="003F1E9E" w:rsidP="003F1E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57ACFE6" w14:textId="77777777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868B23" w14:textId="77777777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949CB9" w14:textId="77777777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F1E9E" w:rsidRPr="00F82BD0" w14:paraId="481D69A9" w14:textId="77777777" w:rsidTr="00ED77FF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734FEBD2" w14:textId="55230BF2" w:rsidR="003F1E9E" w:rsidRPr="00F82BD0" w:rsidRDefault="003F1E9E" w:rsidP="003F1E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C16BF5D" w14:textId="71AE1EAD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B83829" w14:textId="6D6DA05D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4F73E2" w14:textId="2B9FE624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1E9E" w:rsidRPr="00F82BD0" w14:paraId="713F3CB0" w14:textId="77777777" w:rsidTr="00ED77FF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2B6B59F4" w14:textId="43EE84F0" w:rsidR="003F1E9E" w:rsidRPr="00F82BD0" w:rsidRDefault="003F1E9E" w:rsidP="003F1E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Studying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066AC26" w14:textId="0C3052A0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E704BA" w14:textId="5728EEE6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ACFBA7" w14:textId="3BBACD63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F1E9E" w:rsidRPr="00F82BD0" w14:paraId="29EA5FE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2081211" w14:textId="77777777" w:rsidR="003F1E9E" w:rsidRPr="00F82BD0" w:rsidRDefault="003F1E9E" w:rsidP="003F1E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A9DFD5" w14:textId="528B94C2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FCB70F" w14:textId="797C0D80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079BA1" w14:textId="67809800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F1E9E" w:rsidRPr="00F82BD0" w14:paraId="0470329D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6D2643" w14:textId="77777777" w:rsidR="003F1E9E" w:rsidRPr="00F82BD0" w:rsidRDefault="003F1E9E" w:rsidP="003F1E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61A4EB" w14:textId="4738D05D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009745" w14:textId="6B30B912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B83259" w14:textId="6F8562EB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E9E" w:rsidRPr="00F82BD0" w14:paraId="44196DCA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525FF0" w14:textId="77777777" w:rsidR="003F1E9E" w:rsidRPr="00F82BD0" w:rsidRDefault="003F1E9E" w:rsidP="003F1E9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6376F26" w14:textId="77777777" w:rsidR="003F1E9E" w:rsidRPr="00F82BD0" w:rsidRDefault="003F1E9E" w:rsidP="003F1E9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AFF366" w14:textId="77E8C00B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</w:tr>
      <w:tr w:rsidR="003F1E9E" w:rsidRPr="00F82BD0" w14:paraId="727AA4D7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95C124" w14:textId="77777777" w:rsidR="003F1E9E" w:rsidRPr="00F82BD0" w:rsidRDefault="003F1E9E" w:rsidP="003F1E9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21F44FD" w14:textId="77777777" w:rsidR="003F1E9E" w:rsidRPr="00F82BD0" w:rsidRDefault="003F1E9E" w:rsidP="003F1E9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A67F9E" w14:textId="557E5BCF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</w:rPr>
              <w:t>3,2</w:t>
            </w:r>
          </w:p>
        </w:tc>
      </w:tr>
      <w:tr w:rsidR="003F1E9E" w:rsidRPr="00F82BD0" w14:paraId="0E6816DE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12C124" w14:textId="77777777" w:rsidR="003F1E9E" w:rsidRPr="00F82BD0" w:rsidRDefault="003F1E9E" w:rsidP="003F1E9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788877CA" w14:textId="77777777" w:rsidR="003F1E9E" w:rsidRPr="00F82BD0" w:rsidRDefault="003F1E9E" w:rsidP="003F1E9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ECTS Credit</w:t>
            </w:r>
          </w:p>
        </w:tc>
        <w:tc>
          <w:tcPr>
            <w:tcW w:w="1276" w:type="dxa"/>
            <w:vAlign w:val="center"/>
          </w:tcPr>
          <w:p w14:paraId="266867F0" w14:textId="3E702698" w:rsidR="003F1E9E" w:rsidRPr="00F82BD0" w:rsidRDefault="003F1E9E" w:rsidP="003F1E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14:paraId="4A41EA5C" w14:textId="77777777" w:rsidR="00BD6EC0" w:rsidRPr="00F82BD0" w:rsidRDefault="00BD6EC0">
      <w:pPr>
        <w:rPr>
          <w:rFonts w:ascii="Times New Roman" w:hAnsi="Times New Roman" w:cs="Times New Roman"/>
          <w:lang w:val="en-US"/>
        </w:rPr>
        <w:sectPr w:rsidR="00BD6EC0" w:rsidRPr="00F82BD0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F82BD0" w14:paraId="77057B29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5DC8AF99" w14:textId="77777777" w:rsidR="00432EAA" w:rsidRPr="00F82BD0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F82BD0" w14:paraId="10382831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2852DA65" w14:textId="77777777" w:rsidR="00432EAA" w:rsidRPr="00F82BD0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D9109F8" w14:textId="77777777" w:rsidR="00432EAA" w:rsidRPr="00F82BD0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F82BD0" w14:paraId="4FF977A9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E523A02C3A14DD9878A3F6BBE4CAB2B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556AA303" w14:textId="77777777" w:rsidR="00CD22B0" w:rsidRPr="00F82BD0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F82BD0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76FC814E" w14:textId="1CEF4B11" w:rsidR="00CD22B0" w:rsidRPr="00F82BD0" w:rsidRDefault="00CD55B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CD22B0" w:rsidRPr="00F82BD0" w14:paraId="2899BDFB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463C245E7E204EB280F4DE02BAD9E3AE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0705EA5" w14:textId="1F567754" w:rsidR="00CD22B0" w:rsidRPr="00F82BD0" w:rsidRDefault="003F1E9E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1EBA805" w14:textId="09183903" w:rsidR="00CD22B0" w:rsidRPr="00F82BD0" w:rsidRDefault="00F82BD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D22B0" w:rsidRPr="00F82BD0" w14:paraId="51DDE16E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4DAA7D10" w14:textId="77777777" w:rsidR="00CD22B0" w:rsidRPr="00F82BD0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208CBA90" w14:textId="471A00E2" w:rsidR="00CD22B0" w:rsidRPr="00F82BD0" w:rsidRDefault="00F82BD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D22B0" w:rsidRPr="00F82BD0" w14:paraId="0B8E413B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481E1EDD" w14:textId="77777777" w:rsidR="00CD22B0" w:rsidRPr="00F82BD0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827" w:type="dxa"/>
            <w:vAlign w:val="center"/>
          </w:tcPr>
          <w:p w14:paraId="4692DF53" w14:textId="77777777" w:rsidR="00CD22B0" w:rsidRPr="00F82BD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6B69323F" w14:textId="77777777" w:rsidR="001433DF" w:rsidRPr="00F82BD0" w:rsidRDefault="001433DF" w:rsidP="008E66D8">
      <w:pPr>
        <w:spacing w:after="0" w:line="24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F82BD0" w:rsidRPr="00F82BD0" w14:paraId="18DFB346" w14:textId="77777777" w:rsidTr="00722ACC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1D63CDED" w14:textId="77777777" w:rsidR="00F82BD0" w:rsidRPr="00F82BD0" w:rsidRDefault="00F82BD0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RELATIONSHIP BETWEEN THE COURSE LEARNING OUTCOMES AND THE PROGRAM OUTCOMES (PO) </w:t>
            </w:r>
            <w:r w:rsidRPr="00F82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(5: Very high, 4: High, 3: Middle, 2: Low, 1: Very low)</w:t>
            </w:r>
          </w:p>
        </w:tc>
      </w:tr>
      <w:tr w:rsidR="00F82BD0" w:rsidRPr="00F82BD0" w14:paraId="017CE4FF" w14:textId="77777777" w:rsidTr="00722ACC">
        <w:trPr>
          <w:trHeight w:hRule="exact" w:val="510"/>
        </w:trPr>
        <w:tc>
          <w:tcPr>
            <w:tcW w:w="552" w:type="dxa"/>
            <w:vAlign w:val="center"/>
          </w:tcPr>
          <w:p w14:paraId="58ED446B" w14:textId="77777777" w:rsidR="00F82BD0" w:rsidRPr="00F82BD0" w:rsidRDefault="00F82BD0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21669B5C" w14:textId="77777777" w:rsidR="00F82BD0" w:rsidRPr="00F82BD0" w:rsidRDefault="00F82BD0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7862CDC5" w14:textId="77777777" w:rsidR="00F82BD0" w:rsidRPr="00F82BD0" w:rsidRDefault="00F82BD0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F82BD0" w:rsidRPr="00F82BD0" w14:paraId="71E5B5F2" w14:textId="77777777" w:rsidTr="00722ACC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F69C9CD" w14:textId="77777777" w:rsidR="00F82BD0" w:rsidRPr="00F82BD0" w:rsidRDefault="00F82BD0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086F9C09" w14:textId="77777777" w:rsidR="00F82BD0" w:rsidRPr="00F82BD0" w:rsidRDefault="00F82BD0" w:rsidP="0072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3CC1CD17" w14:textId="0E8ED25F" w:rsidR="00F82BD0" w:rsidRPr="00F82BD0" w:rsidRDefault="00F82BD0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2BD0" w:rsidRPr="00F82BD0" w14:paraId="78000ED3" w14:textId="77777777" w:rsidTr="00722ACC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481EB1F" w14:textId="77777777" w:rsidR="00F82BD0" w:rsidRPr="00F82BD0" w:rsidRDefault="00F82BD0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5725AE72" w14:textId="77777777" w:rsidR="00F82BD0" w:rsidRPr="00F82BD0" w:rsidRDefault="00F82BD0" w:rsidP="0072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A22F5E" w14:textId="77777777" w:rsidR="00F82BD0" w:rsidRPr="00F82BD0" w:rsidRDefault="00F82BD0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BD0" w:rsidRPr="00F82BD0" w14:paraId="46EF768D" w14:textId="77777777" w:rsidTr="00722ACC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545A126" w14:textId="77777777" w:rsidR="00F82BD0" w:rsidRPr="00F82BD0" w:rsidRDefault="00F82BD0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4B44093E" w14:textId="77777777" w:rsidR="00F82BD0" w:rsidRPr="00F82BD0" w:rsidRDefault="00F82BD0" w:rsidP="0072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237295" w14:textId="77777777" w:rsidR="00F82BD0" w:rsidRPr="00F82BD0" w:rsidRDefault="00F82BD0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BD0" w:rsidRPr="00F82BD0" w14:paraId="1EDFD178" w14:textId="77777777" w:rsidTr="00722ACC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BA3D071" w14:textId="77777777" w:rsidR="00F82BD0" w:rsidRPr="00F82BD0" w:rsidRDefault="00F82BD0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06807B5C" w14:textId="77777777" w:rsidR="00F82BD0" w:rsidRPr="00F82BD0" w:rsidRDefault="00F82BD0" w:rsidP="0072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A093917" w14:textId="77777777" w:rsidR="00F82BD0" w:rsidRPr="00F82BD0" w:rsidRDefault="00F82BD0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BD0" w:rsidRPr="00F82BD0" w14:paraId="66B8808A" w14:textId="77777777" w:rsidTr="00722ACC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0B739F38" w14:textId="77777777" w:rsidR="00F82BD0" w:rsidRPr="00F82BD0" w:rsidRDefault="00F82BD0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6DAFEAC7" w14:textId="77777777" w:rsidR="00F82BD0" w:rsidRPr="00F82BD0" w:rsidRDefault="00F82BD0" w:rsidP="0072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10CEC06B" w14:textId="77777777" w:rsidR="00F82BD0" w:rsidRPr="00F82BD0" w:rsidRDefault="00F82BD0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BD0" w:rsidRPr="00F82BD0" w14:paraId="39C8BF06" w14:textId="77777777" w:rsidTr="00722ACC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F282CC3" w14:textId="77777777" w:rsidR="00F82BD0" w:rsidRPr="00F82BD0" w:rsidRDefault="00F82BD0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534A0DA1" w14:textId="77777777" w:rsidR="00F82BD0" w:rsidRPr="00F82BD0" w:rsidRDefault="00F82BD0" w:rsidP="0072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AF9BCB1" w14:textId="77777777" w:rsidR="00F82BD0" w:rsidRPr="00F82BD0" w:rsidRDefault="00F82BD0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BD0" w:rsidRPr="00F82BD0" w14:paraId="073F5514" w14:textId="77777777" w:rsidTr="00722ACC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5551228" w14:textId="77777777" w:rsidR="00F82BD0" w:rsidRPr="00F82BD0" w:rsidRDefault="00F82BD0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0BA68597" w14:textId="77777777" w:rsidR="00F82BD0" w:rsidRPr="00F82BD0" w:rsidRDefault="00F82BD0" w:rsidP="0072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E5FAB67" w14:textId="77777777" w:rsidR="00F82BD0" w:rsidRPr="00F82BD0" w:rsidRDefault="00F82BD0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BD0" w:rsidRPr="00F82BD0" w14:paraId="46739C1E" w14:textId="77777777" w:rsidTr="00722ACC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23AF9EC2" w14:textId="77777777" w:rsidR="00F82BD0" w:rsidRPr="00F82BD0" w:rsidRDefault="00F82BD0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36A3EB0" w14:textId="77777777" w:rsidR="00F82BD0" w:rsidRPr="00F82BD0" w:rsidRDefault="00F82BD0" w:rsidP="0072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F3A0FB" w14:textId="7B913733" w:rsidR="00F82BD0" w:rsidRPr="00F82BD0" w:rsidRDefault="00F82BD0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F82BD0" w:rsidRPr="00F82BD0" w14:paraId="5CEF39B0" w14:textId="77777777" w:rsidTr="00722ACC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C390A0E" w14:textId="77777777" w:rsidR="00F82BD0" w:rsidRPr="00F82BD0" w:rsidRDefault="00F82BD0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343AF27" w14:textId="77777777" w:rsidR="00F82BD0" w:rsidRPr="00F82BD0" w:rsidRDefault="00F82BD0" w:rsidP="0072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A32C82" w14:textId="4DFCF008" w:rsidR="00F82BD0" w:rsidRPr="00F82BD0" w:rsidRDefault="00F82BD0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F82BD0" w:rsidRPr="00F82BD0" w14:paraId="77ECD972" w14:textId="77777777" w:rsidTr="00722ACC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084F332" w14:textId="77777777" w:rsidR="00F82BD0" w:rsidRPr="00F82BD0" w:rsidRDefault="00F82BD0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6772B255" w14:textId="77777777" w:rsidR="00F82BD0" w:rsidRPr="00F82BD0" w:rsidRDefault="00F82BD0" w:rsidP="0072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363059AC" w14:textId="77777777" w:rsidR="00F82BD0" w:rsidRPr="00F82BD0" w:rsidRDefault="00F82BD0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2BD0" w:rsidRPr="00F82BD0" w14:paraId="3630DAFA" w14:textId="77777777" w:rsidTr="00722ACC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45EF2EF" w14:textId="77777777" w:rsidR="00F82BD0" w:rsidRPr="00F82BD0" w:rsidRDefault="00F82BD0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599A92DD" w14:textId="77777777" w:rsidR="00F82BD0" w:rsidRPr="00F82BD0" w:rsidRDefault="00F82BD0" w:rsidP="0072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011289" w14:textId="77777777" w:rsidR="00F82BD0" w:rsidRPr="00F82BD0" w:rsidRDefault="00F82BD0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8684F07" w14:textId="77777777" w:rsidR="007610A9" w:rsidRPr="00F82BD0" w:rsidRDefault="007610A9" w:rsidP="00165EC8">
      <w:pPr>
        <w:spacing w:after="0" w:line="24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p w14:paraId="299986B4" w14:textId="77777777" w:rsidR="00F82BD0" w:rsidRPr="00F82BD0" w:rsidRDefault="00F82BD0" w:rsidP="00165EC8">
      <w:pPr>
        <w:spacing w:after="0" w:line="24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p w14:paraId="58F0B8CD" w14:textId="77777777" w:rsidR="00F82BD0" w:rsidRPr="00F82BD0" w:rsidRDefault="00F82BD0" w:rsidP="00165EC8">
      <w:pPr>
        <w:spacing w:after="0" w:line="24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p w14:paraId="47012145" w14:textId="77777777" w:rsidR="00F82BD0" w:rsidRPr="00F82BD0" w:rsidRDefault="00F82BD0" w:rsidP="00165EC8">
      <w:pPr>
        <w:spacing w:after="0" w:line="24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F82BD0" w14:paraId="029DF034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4ACC211" w14:textId="77777777" w:rsidR="00165EC8" w:rsidRPr="00F82BD0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C5C49" w:rsidRPr="00F82BD0" w14:paraId="7539900E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0014AF32" w14:textId="77777777" w:rsidR="00CC5C49" w:rsidRPr="00F82BD0" w:rsidRDefault="00CC5C49" w:rsidP="00CC5C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491BC67" w14:textId="622464F8" w:rsidR="00CC5C49" w:rsidRPr="00F82BD0" w:rsidRDefault="00F82BD0" w:rsidP="00CC5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Assist</w:t>
            </w:r>
            <w:proofErr w:type="spellEnd"/>
            <w:r w:rsidRPr="00F82BD0">
              <w:rPr>
                <w:rFonts w:ascii="Times New Roman" w:hAnsi="Times New Roman" w:cs="Times New Roman"/>
                <w:sz w:val="20"/>
                <w:szCs w:val="20"/>
              </w:rPr>
              <w:t>. Prof. Dr. Abdullah SERT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5F57E79" w14:textId="77777777" w:rsidR="00CC5C49" w:rsidRPr="00F82BD0" w:rsidRDefault="00CC5C49" w:rsidP="00CC5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601C6A1" w14:textId="77777777" w:rsidR="00CC5C49" w:rsidRPr="00F82BD0" w:rsidRDefault="00CC5C49" w:rsidP="00CC5C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4D2DE867" w14:textId="77777777" w:rsidR="00CC5C49" w:rsidRPr="00F82BD0" w:rsidRDefault="00CC5C49" w:rsidP="00CC5C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C5C49" w:rsidRPr="00F82BD0" w14:paraId="4FB783F5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3C5864B8" w14:textId="77777777" w:rsidR="00CC5C49" w:rsidRPr="00F82BD0" w:rsidRDefault="00CC5C49" w:rsidP="00CC5C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261CB598" w14:textId="77777777" w:rsidR="00CC5C49" w:rsidRPr="00F82BD0" w:rsidRDefault="00CC5C49" w:rsidP="00CC5C4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66F5E63" w14:textId="77777777" w:rsidR="00CC5C49" w:rsidRPr="00F82BD0" w:rsidRDefault="00CC5C49" w:rsidP="00CC5C4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984D175" w14:textId="77777777" w:rsidR="00CC5C49" w:rsidRPr="00F82BD0" w:rsidRDefault="00CC5C49" w:rsidP="00CC5C4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27645903" w14:textId="77777777" w:rsidR="00CC5C49" w:rsidRPr="00F82BD0" w:rsidRDefault="00CC5C49" w:rsidP="00CC5C4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4E4E2CDD" w14:textId="5A290E9E" w:rsidR="00165EC8" w:rsidRPr="00F82BD0" w:rsidRDefault="00F82BD0" w:rsidP="00CA0228">
      <w:pPr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25</w:t>
      </w:r>
      <w:r w:rsidR="00CD22B0" w:rsidRPr="00F82BD0">
        <w:rPr>
          <w:rFonts w:ascii="Times New Roman" w:hAnsi="Times New Roman" w:cs="Times New Roman"/>
          <w:lang w:val="en-US"/>
        </w:rPr>
        <w:t>.0</w:t>
      </w:r>
      <w:r>
        <w:rPr>
          <w:rFonts w:ascii="Times New Roman" w:hAnsi="Times New Roman" w:cs="Times New Roman"/>
          <w:lang w:val="en-US"/>
        </w:rPr>
        <w:t>2</w:t>
      </w:r>
      <w:r w:rsidR="00CD22B0" w:rsidRPr="00F82BD0">
        <w:rPr>
          <w:rFonts w:ascii="Times New Roman" w:hAnsi="Times New Roman" w:cs="Times New Roman"/>
          <w:lang w:val="en-US"/>
        </w:rPr>
        <w:t>.20</w:t>
      </w:r>
      <w:r w:rsidR="00FF6F57" w:rsidRPr="00F82BD0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6</w:t>
      </w:r>
    </w:p>
    <w:sectPr w:rsidR="00165EC8" w:rsidRPr="00F82BD0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BD6F5" w14:textId="77777777" w:rsidR="00477520" w:rsidRDefault="00477520" w:rsidP="00B41ECB">
      <w:pPr>
        <w:spacing w:after="0" w:line="240" w:lineRule="auto"/>
      </w:pPr>
      <w:r>
        <w:separator/>
      </w:r>
    </w:p>
  </w:endnote>
  <w:endnote w:type="continuationSeparator" w:id="0">
    <w:p w14:paraId="59F55EB6" w14:textId="77777777" w:rsidR="00477520" w:rsidRDefault="00477520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8C73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6D12DCC9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gram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07ACF007" w14:textId="72E048E8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D62AD0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4B51" w14:textId="023F8880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D62AD0">
      <w:rPr>
        <w:sz w:val="20"/>
        <w:szCs w:val="20"/>
      </w:rPr>
      <w:t>MECHANICAL ENGINEERING</w:t>
    </w:r>
    <w:r w:rsidR="00112E68">
      <w:rPr>
        <w:sz w:val="20"/>
        <w:szCs w:val="20"/>
      </w:rPr>
      <w:t>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75C6B" w14:textId="77777777"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A536B" w14:textId="77777777" w:rsidR="00477520" w:rsidRDefault="00477520" w:rsidP="00B41ECB">
      <w:pPr>
        <w:spacing w:after="0" w:line="240" w:lineRule="auto"/>
      </w:pPr>
      <w:r>
        <w:separator/>
      </w:r>
    </w:p>
  </w:footnote>
  <w:footnote w:type="continuationSeparator" w:id="0">
    <w:p w14:paraId="103308C3" w14:textId="77777777" w:rsidR="00477520" w:rsidRDefault="00477520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D0449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F8D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F2A3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549051">
    <w:abstractNumId w:val="4"/>
  </w:num>
  <w:num w:numId="2" w16cid:durableId="1605570004">
    <w:abstractNumId w:val="1"/>
  </w:num>
  <w:num w:numId="3" w16cid:durableId="1557617555">
    <w:abstractNumId w:val="0"/>
  </w:num>
  <w:num w:numId="4" w16cid:durableId="2043170162">
    <w:abstractNumId w:val="5"/>
  </w:num>
  <w:num w:numId="5" w16cid:durableId="1355185048">
    <w:abstractNumId w:val="8"/>
  </w:num>
  <w:num w:numId="6" w16cid:durableId="2137675620">
    <w:abstractNumId w:val="2"/>
  </w:num>
  <w:num w:numId="7" w16cid:durableId="673997595">
    <w:abstractNumId w:val="7"/>
  </w:num>
  <w:num w:numId="8" w16cid:durableId="1079325751">
    <w:abstractNumId w:val="3"/>
  </w:num>
  <w:num w:numId="9" w16cid:durableId="1005480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BB"/>
    <w:rsid w:val="00002AAA"/>
    <w:rsid w:val="00003AC0"/>
    <w:rsid w:val="00007D9E"/>
    <w:rsid w:val="0003017E"/>
    <w:rsid w:val="00033AEA"/>
    <w:rsid w:val="00081895"/>
    <w:rsid w:val="00085298"/>
    <w:rsid w:val="000A6D7A"/>
    <w:rsid w:val="000B626A"/>
    <w:rsid w:val="000C6AD0"/>
    <w:rsid w:val="000E0C74"/>
    <w:rsid w:val="000E2808"/>
    <w:rsid w:val="00102D59"/>
    <w:rsid w:val="00106957"/>
    <w:rsid w:val="00112E68"/>
    <w:rsid w:val="00115500"/>
    <w:rsid w:val="00115EB6"/>
    <w:rsid w:val="00124B45"/>
    <w:rsid w:val="00137927"/>
    <w:rsid w:val="0014085D"/>
    <w:rsid w:val="001433DF"/>
    <w:rsid w:val="00155BC5"/>
    <w:rsid w:val="001620F8"/>
    <w:rsid w:val="00165EC8"/>
    <w:rsid w:val="001701C3"/>
    <w:rsid w:val="001831D8"/>
    <w:rsid w:val="001A110D"/>
    <w:rsid w:val="001A4A1A"/>
    <w:rsid w:val="001C1EB9"/>
    <w:rsid w:val="001E1BF3"/>
    <w:rsid w:val="002125A7"/>
    <w:rsid w:val="002400EF"/>
    <w:rsid w:val="00285FA2"/>
    <w:rsid w:val="002C2A55"/>
    <w:rsid w:val="002C3897"/>
    <w:rsid w:val="002C392C"/>
    <w:rsid w:val="002C73A0"/>
    <w:rsid w:val="002E1A0B"/>
    <w:rsid w:val="00306FCB"/>
    <w:rsid w:val="0032057E"/>
    <w:rsid w:val="00344D6E"/>
    <w:rsid w:val="00390B57"/>
    <w:rsid w:val="003C3D6F"/>
    <w:rsid w:val="003E0233"/>
    <w:rsid w:val="003E403F"/>
    <w:rsid w:val="003F1E9E"/>
    <w:rsid w:val="00422B3B"/>
    <w:rsid w:val="00432EAA"/>
    <w:rsid w:val="004345A9"/>
    <w:rsid w:val="00445E92"/>
    <w:rsid w:val="004470D9"/>
    <w:rsid w:val="00457DD4"/>
    <w:rsid w:val="004628DB"/>
    <w:rsid w:val="00474F85"/>
    <w:rsid w:val="00477520"/>
    <w:rsid w:val="00485D12"/>
    <w:rsid w:val="004A74FF"/>
    <w:rsid w:val="004E6560"/>
    <w:rsid w:val="005029A8"/>
    <w:rsid w:val="00524D3C"/>
    <w:rsid w:val="005476B3"/>
    <w:rsid w:val="00571A22"/>
    <w:rsid w:val="00583393"/>
    <w:rsid w:val="005871E1"/>
    <w:rsid w:val="005A0569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54D4F"/>
    <w:rsid w:val="00663185"/>
    <w:rsid w:val="00672408"/>
    <w:rsid w:val="00695AEA"/>
    <w:rsid w:val="006A0A1C"/>
    <w:rsid w:val="006A66E9"/>
    <w:rsid w:val="006B2CCF"/>
    <w:rsid w:val="006B5A26"/>
    <w:rsid w:val="006C66B2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A504B"/>
    <w:rsid w:val="007B0A5B"/>
    <w:rsid w:val="007B6038"/>
    <w:rsid w:val="007E0792"/>
    <w:rsid w:val="007E2406"/>
    <w:rsid w:val="007E77B9"/>
    <w:rsid w:val="007F3339"/>
    <w:rsid w:val="007F74B8"/>
    <w:rsid w:val="008020D5"/>
    <w:rsid w:val="00804B1E"/>
    <w:rsid w:val="00806FA2"/>
    <w:rsid w:val="00845376"/>
    <w:rsid w:val="00847CC3"/>
    <w:rsid w:val="008516E9"/>
    <w:rsid w:val="00856800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575B"/>
    <w:rsid w:val="00912E71"/>
    <w:rsid w:val="00924B72"/>
    <w:rsid w:val="00957E6F"/>
    <w:rsid w:val="0097546B"/>
    <w:rsid w:val="00980910"/>
    <w:rsid w:val="00990E21"/>
    <w:rsid w:val="009B4081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7FF2"/>
    <w:rsid w:val="00A51402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AF5CDA"/>
    <w:rsid w:val="00B20D00"/>
    <w:rsid w:val="00B20D02"/>
    <w:rsid w:val="00B256E4"/>
    <w:rsid w:val="00B40521"/>
    <w:rsid w:val="00B41ECB"/>
    <w:rsid w:val="00B54737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6DB4"/>
    <w:rsid w:val="00C74B4A"/>
    <w:rsid w:val="00C778C8"/>
    <w:rsid w:val="00C800CD"/>
    <w:rsid w:val="00C81042"/>
    <w:rsid w:val="00C81FEB"/>
    <w:rsid w:val="00C85F81"/>
    <w:rsid w:val="00CA0228"/>
    <w:rsid w:val="00CC5C49"/>
    <w:rsid w:val="00CD22B0"/>
    <w:rsid w:val="00CD55BB"/>
    <w:rsid w:val="00CE3B7C"/>
    <w:rsid w:val="00CF3E43"/>
    <w:rsid w:val="00D17437"/>
    <w:rsid w:val="00D37E9D"/>
    <w:rsid w:val="00D62AD0"/>
    <w:rsid w:val="00D65AE6"/>
    <w:rsid w:val="00D677C6"/>
    <w:rsid w:val="00D73937"/>
    <w:rsid w:val="00D84CC2"/>
    <w:rsid w:val="00D902D9"/>
    <w:rsid w:val="00D95E50"/>
    <w:rsid w:val="00DA55CC"/>
    <w:rsid w:val="00DC01E1"/>
    <w:rsid w:val="00DC5CE1"/>
    <w:rsid w:val="00DC627C"/>
    <w:rsid w:val="00DD0461"/>
    <w:rsid w:val="00DE2AFA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373E3"/>
    <w:rsid w:val="00F40F90"/>
    <w:rsid w:val="00F55DB9"/>
    <w:rsid w:val="00F82BD0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80605"/>
  <w15:docId w15:val="{0797492D-978D-41AC-BA74-430B98BA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ehm\OneDrive\Belgeler\&#214;zel%20Office%20&#350;ablonlar&#305;\Ders-Bilgi-Formu-(&#304;ngilizc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DBE16B82A244968201DC0C22E149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BF0CAC-40A8-4D48-BD12-72C77DC79BB6}"/>
      </w:docPartPr>
      <w:docPartBody>
        <w:p w:rsidR="00B458E4" w:rsidRDefault="00B458E4">
          <w:pPr>
            <w:pStyle w:val="DFDBE16B82A244968201DC0C22E149C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E523A02C3A14DD9878A3F6BBE4CAB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821797-967B-454C-B9B9-C851E104827C}"/>
      </w:docPartPr>
      <w:docPartBody>
        <w:p w:rsidR="00B458E4" w:rsidRDefault="00B458E4">
          <w:pPr>
            <w:pStyle w:val="7E523A02C3A14DD9878A3F6BBE4CAB2B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463C245E7E204EB280F4DE02BAD9E3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ED7B3EB-8BC6-401F-90F6-948D52DCA23F}"/>
      </w:docPartPr>
      <w:docPartBody>
        <w:p w:rsidR="00B458E4" w:rsidRDefault="00B458E4">
          <w:pPr>
            <w:pStyle w:val="463C245E7E204EB280F4DE02BAD9E3AE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4"/>
    <w:rsid w:val="0014085D"/>
    <w:rsid w:val="00181C9E"/>
    <w:rsid w:val="00407BF0"/>
    <w:rsid w:val="006B5A26"/>
    <w:rsid w:val="006E6AF5"/>
    <w:rsid w:val="00856800"/>
    <w:rsid w:val="00B458E4"/>
    <w:rsid w:val="00D95E50"/>
    <w:rsid w:val="00D9747C"/>
    <w:rsid w:val="00DE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paragraph" w:customStyle="1" w:styleId="DFDBE16B82A244968201DC0C22E149C6">
    <w:name w:val="DFDBE16B82A244968201DC0C22E149C6"/>
  </w:style>
  <w:style w:type="paragraph" w:customStyle="1" w:styleId="7E523A02C3A14DD9878A3F6BBE4CAB2B">
    <w:name w:val="7E523A02C3A14DD9878A3F6BBE4CAB2B"/>
  </w:style>
  <w:style w:type="paragraph" w:customStyle="1" w:styleId="463C245E7E204EB280F4DE02BAD9E3AE">
    <w:name w:val="463C245E7E204EB280F4DE02BAD9E3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0428-4045-43CB-AC0E-B6890C329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Ders-Bilgi-Formu-(İngilizce)</Template>
  <TotalTime>10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Gokce Mehmet AY</dc:creator>
  <cp:lastModifiedBy>Abdullah Sert</cp:lastModifiedBy>
  <cp:revision>12</cp:revision>
  <cp:lastPrinted>2015-11-09T10:21:00Z</cp:lastPrinted>
  <dcterms:created xsi:type="dcterms:W3CDTF">2024-11-15T10:04:00Z</dcterms:created>
  <dcterms:modified xsi:type="dcterms:W3CDTF">2026-02-26T21:59:00Z</dcterms:modified>
</cp:coreProperties>
</file>